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935963" w14:textId="77777777" w:rsidR="00303D01" w:rsidRPr="00D04E0E" w:rsidRDefault="00303D01" w:rsidP="00303D01">
      <w:pPr>
        <w:pStyle w:val="AttachmentHeading"/>
      </w:pPr>
      <w:bookmarkStart w:id="0" w:name="_Toc494979167"/>
      <w:r>
        <w:t>Employee Statement of Medical Condition Form</w:t>
      </w:r>
      <w:bookmarkEnd w:id="0"/>
      <w:r>
        <w:t xml:space="preserve"> Template</w:t>
      </w:r>
    </w:p>
    <w:p w14:paraId="1ED90568" w14:textId="77777777" w:rsidR="00303D01" w:rsidRDefault="00303D01" w:rsidP="00303D01">
      <w:pPr>
        <w:jc w:val="left"/>
      </w:pPr>
    </w:p>
    <w:p w14:paraId="06B1237A" w14:textId="77777777" w:rsidR="00303D01" w:rsidRDefault="00303D01" w:rsidP="00303D01">
      <w:pPr>
        <w:jc w:val="left"/>
      </w:pPr>
    </w:p>
    <w:p w14:paraId="54AAB7BE" w14:textId="77777777" w:rsidR="00303D01" w:rsidRDefault="00303D01" w:rsidP="00303D01">
      <w:pPr>
        <w:jc w:val="left"/>
      </w:pPr>
    </w:p>
    <w:p w14:paraId="3457C53F" w14:textId="77777777" w:rsidR="00303D01" w:rsidRDefault="00303D01" w:rsidP="00303D01">
      <w:pPr>
        <w:tabs>
          <w:tab w:val="left" w:pos="5040"/>
        </w:tabs>
      </w:pPr>
      <w:r>
        <w:rPr>
          <w:u w:val="single"/>
        </w:rPr>
        <w:tab/>
      </w:r>
    </w:p>
    <w:p w14:paraId="2636D7D5" w14:textId="77777777" w:rsidR="00303D01" w:rsidRDefault="00303D01" w:rsidP="00303D01">
      <w:pPr>
        <w:ind w:left="1134"/>
      </w:pPr>
      <w:r>
        <w:t xml:space="preserve">     (Print Employee Name)</w:t>
      </w:r>
    </w:p>
    <w:p w14:paraId="2102C6F8" w14:textId="77777777" w:rsidR="00303D01" w:rsidRDefault="00303D01" w:rsidP="00303D01"/>
    <w:p w14:paraId="0297E19A" w14:textId="77777777" w:rsidR="00303D01" w:rsidRDefault="00303D01" w:rsidP="00303D01"/>
    <w:p w14:paraId="17B68BB1" w14:textId="77777777" w:rsidR="00303D01" w:rsidRDefault="00303D01" w:rsidP="00303D01">
      <w:pPr>
        <w:rPr>
          <w:i/>
        </w:rPr>
      </w:pPr>
      <w:r>
        <w:rPr>
          <w:i/>
        </w:rPr>
        <w:t>To the best of my knowledge, I,</w:t>
      </w:r>
      <w:r>
        <w:rPr>
          <w:i/>
          <w:u w:val="single"/>
        </w:rPr>
        <w:tab/>
      </w:r>
      <w:r>
        <w:rPr>
          <w:i/>
        </w:rPr>
        <w:t>, have no medical conditions which would interfere with wearing a respirator while engaged in hazardous exposure situations.  I understand that heart disease, high blood pressure, lung disease, or presence of a perforated eardrum require specific medical evaluation by a physician before safe use of a respirator can be determined.</w:t>
      </w:r>
    </w:p>
    <w:p w14:paraId="5119C85D" w14:textId="77777777" w:rsidR="00303D01" w:rsidRDefault="00303D01" w:rsidP="00303D01"/>
    <w:p w14:paraId="65287811" w14:textId="77777777" w:rsidR="00303D01" w:rsidRDefault="00303D01" w:rsidP="00303D01"/>
    <w:p w14:paraId="5C930DAC" w14:textId="77777777" w:rsidR="00303D01" w:rsidRDefault="00303D01" w:rsidP="00303D01"/>
    <w:p w14:paraId="10807619" w14:textId="77777777" w:rsidR="00303D01" w:rsidRDefault="00303D01" w:rsidP="00303D01">
      <w:pPr>
        <w:tabs>
          <w:tab w:val="left" w:pos="5040"/>
        </w:tabs>
      </w:pPr>
      <w:r>
        <w:rPr>
          <w:u w:val="single"/>
        </w:rPr>
        <w:tab/>
      </w:r>
    </w:p>
    <w:p w14:paraId="2B3F652A" w14:textId="77777777" w:rsidR="00303D01" w:rsidRDefault="00303D01" w:rsidP="00303D01">
      <w:r>
        <w:t>(Signature of Employee)</w:t>
      </w:r>
      <w:r>
        <w:tab/>
      </w:r>
      <w:r>
        <w:tab/>
      </w:r>
      <w:r>
        <w:tab/>
      </w:r>
      <w:r>
        <w:tab/>
        <w:t>(Date)</w:t>
      </w:r>
    </w:p>
    <w:p w14:paraId="3A18CC0F" w14:textId="77777777" w:rsidR="00303D01" w:rsidRDefault="00303D01" w:rsidP="00303D01"/>
    <w:p w14:paraId="64592015" w14:textId="77777777" w:rsidR="00303D01" w:rsidRDefault="00303D01" w:rsidP="00303D01"/>
    <w:p w14:paraId="4A30AE27" w14:textId="77777777" w:rsidR="00303D01" w:rsidRDefault="00303D01" w:rsidP="00303D01"/>
    <w:p w14:paraId="4895F6EB" w14:textId="77777777" w:rsidR="00303D01" w:rsidRDefault="00303D01" w:rsidP="00303D01">
      <w:pPr>
        <w:rPr>
          <w:b/>
        </w:rPr>
      </w:pPr>
      <w:r>
        <w:rPr>
          <w:b/>
        </w:rPr>
        <w:t>REPORT OF MEDICAL EVALUATION</w:t>
      </w:r>
    </w:p>
    <w:p w14:paraId="3C2E6CAA" w14:textId="77777777" w:rsidR="00303D01" w:rsidRDefault="00303D01" w:rsidP="00303D01"/>
    <w:p w14:paraId="5C0B80AF" w14:textId="77777777" w:rsidR="00303D01" w:rsidRDefault="00303D01" w:rsidP="00303D01">
      <w:r>
        <w:t>The employee listed above has been given an examination by me and at this time there is no medical contraindication to the employee named above wearing a respirator to allow working in hazardous exposure environments.</w:t>
      </w:r>
    </w:p>
    <w:p w14:paraId="4054ABFD" w14:textId="77777777" w:rsidR="00303D01" w:rsidRDefault="00303D01" w:rsidP="00303D01"/>
    <w:p w14:paraId="0B56F0C4" w14:textId="77777777" w:rsidR="00303D01" w:rsidRDefault="00303D01" w:rsidP="00303D01">
      <w:r>
        <w:t xml:space="preserve">Other Comments:  </w:t>
      </w:r>
      <w:r>
        <w:rPr>
          <w:u w:val="single"/>
        </w:rPr>
        <w:tab/>
      </w:r>
    </w:p>
    <w:p w14:paraId="215F393D" w14:textId="77777777" w:rsidR="00303D01" w:rsidRDefault="00303D01" w:rsidP="00303D01">
      <w:r>
        <w:rPr>
          <w:u w:val="single"/>
        </w:rPr>
        <w:tab/>
      </w:r>
    </w:p>
    <w:p w14:paraId="5D23AF2D" w14:textId="77777777" w:rsidR="00303D01" w:rsidRDefault="00303D01" w:rsidP="00303D01">
      <w:r>
        <w:rPr>
          <w:u w:val="single"/>
        </w:rPr>
        <w:tab/>
      </w:r>
    </w:p>
    <w:p w14:paraId="3D043F45" w14:textId="77777777" w:rsidR="00303D01" w:rsidRDefault="00303D01" w:rsidP="00303D01"/>
    <w:p w14:paraId="66FBFF73" w14:textId="77777777" w:rsidR="00303D01" w:rsidRDefault="00303D01" w:rsidP="00303D01"/>
    <w:p w14:paraId="6C83C042" w14:textId="77777777" w:rsidR="00303D01" w:rsidRDefault="00303D01" w:rsidP="00303D01"/>
    <w:p w14:paraId="157389E2" w14:textId="77777777" w:rsidR="00303D01" w:rsidRDefault="00303D01" w:rsidP="00303D01">
      <w:pPr>
        <w:tabs>
          <w:tab w:val="left" w:pos="5040"/>
        </w:tabs>
      </w:pPr>
      <w:r>
        <w:rPr>
          <w:u w:val="single"/>
        </w:rPr>
        <w:tab/>
      </w:r>
    </w:p>
    <w:p w14:paraId="0C7D57C8" w14:textId="77777777" w:rsidR="00303D01" w:rsidRDefault="00303D01" w:rsidP="00303D01">
      <w:r>
        <w:t>(Physician’s Signature)</w:t>
      </w:r>
      <w:r>
        <w:tab/>
      </w:r>
      <w:r>
        <w:tab/>
      </w:r>
      <w:r>
        <w:tab/>
      </w:r>
      <w:r>
        <w:tab/>
        <w:t>(Date)</w:t>
      </w:r>
    </w:p>
    <w:p w14:paraId="3F9D3B5E" w14:textId="77777777" w:rsidR="00303D01" w:rsidRDefault="00303D01" w:rsidP="00303D01">
      <w:pPr>
        <w:jc w:val="left"/>
      </w:pPr>
    </w:p>
    <w:p w14:paraId="0DFB6955" w14:textId="77777777" w:rsidR="00303D01" w:rsidRDefault="00303D01" w:rsidP="00303D01">
      <w:pPr>
        <w:jc w:val="left"/>
      </w:pPr>
    </w:p>
    <w:p w14:paraId="01048FBD" w14:textId="77777777" w:rsidR="00303D01" w:rsidRDefault="00303D01" w:rsidP="00303D01">
      <w:pPr>
        <w:jc w:val="left"/>
      </w:pPr>
    </w:p>
    <w:p w14:paraId="29E0C71A" w14:textId="654D3764" w:rsidR="0047757A" w:rsidRPr="00303D01" w:rsidRDefault="0047757A" w:rsidP="00303D01">
      <w:bookmarkStart w:id="1" w:name="_GoBack"/>
      <w:bookmarkEnd w:id="1"/>
    </w:p>
    <w:sectPr w:rsidR="0047757A" w:rsidRPr="00303D01" w:rsidSect="0039082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70273" w14:textId="77777777" w:rsidR="00B335E8" w:rsidRDefault="00B335E8">
      <w:r>
        <w:separator/>
      </w:r>
    </w:p>
    <w:p w14:paraId="5BD5AE7F" w14:textId="77777777" w:rsidR="00B335E8" w:rsidRDefault="00B335E8"/>
  </w:endnote>
  <w:endnote w:type="continuationSeparator" w:id="0">
    <w:p w14:paraId="624B6241" w14:textId="77777777" w:rsidR="00B335E8" w:rsidRDefault="00B335E8">
      <w:r>
        <w:continuationSeparator/>
      </w:r>
    </w:p>
    <w:p w14:paraId="01054011" w14:textId="77777777" w:rsidR="00B335E8" w:rsidRDefault="00B33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28262095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304E25C9F51B4895BBA0A0379C6727B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E1924">
          <w:rPr>
            <w:rFonts w:cs="Arial"/>
            <w:color w:val="7A8D95"/>
            <w:sz w:val="16"/>
            <w:szCs w:val="16"/>
          </w:rPr>
          <w:t>EPM-KSH-TP-000003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28D00BEBB6C541FF9D1946C271642A4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87291C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7291C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7291C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FBF83" w14:textId="3A1B165D" w:rsidR="00837356" w:rsidRPr="00F92124" w:rsidRDefault="00837356" w:rsidP="0087291C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343B9E1" wp14:editId="483EC3E1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C08CC09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6A13251AB4A3472D96F55FEC65223C1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E1924" w:rsidRPr="00EE1924">
          <w:rPr>
            <w:rFonts w:cs="Arial"/>
            <w:color w:val="7A8D95"/>
            <w:sz w:val="16"/>
            <w:szCs w:val="16"/>
          </w:rPr>
          <w:t>EPM-KSH-TP-000003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807CD737CFB44A23ACE6497EA7F4D86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87291C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87291C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7291C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87291C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5A2D883" w14:textId="77777777" w:rsidR="00837356" w:rsidRDefault="00837356" w:rsidP="00837356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E11859E" w14:textId="412931E7" w:rsidR="00837356" w:rsidRPr="0087291C" w:rsidRDefault="00837356" w:rsidP="0087291C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2694D" w14:textId="77777777" w:rsidR="00B335E8" w:rsidRDefault="00B335E8">
      <w:r>
        <w:separator/>
      </w:r>
    </w:p>
    <w:p w14:paraId="72CE79D3" w14:textId="77777777" w:rsidR="00B335E8" w:rsidRDefault="00B335E8"/>
  </w:footnote>
  <w:footnote w:type="continuationSeparator" w:id="0">
    <w:p w14:paraId="712CCE33" w14:textId="77777777" w:rsidR="00B335E8" w:rsidRDefault="00B335E8">
      <w:r>
        <w:continuationSeparator/>
      </w:r>
    </w:p>
    <w:p w14:paraId="5EEF7EED" w14:textId="77777777" w:rsidR="00B335E8" w:rsidRDefault="00B335E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24E62F0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1B8CCF00" w:rsidR="004730C7" w:rsidRPr="006A25F8" w:rsidRDefault="00113F1E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13F1E">
            <w:rPr>
              <w:rStyle w:val="HeaderTitleChar"/>
              <w:b/>
              <w:bCs w:val="0"/>
            </w:rPr>
            <w:t>Respirator User Medical Questionnaire Template</w:t>
          </w:r>
        </w:p>
      </w:tc>
    </w:tr>
  </w:tbl>
  <w:p w14:paraId="1E356332" w14:textId="2DA6EEE5" w:rsidR="004730C7" w:rsidRPr="00AC1B11" w:rsidRDefault="00113F1E" w:rsidP="009A054C">
    <w:pPr>
      <w:pStyle w:val="Header"/>
    </w:pPr>
    <w:r w:rsidRPr="009A054C">
      <w:rPr>
        <w:b/>
        <w:noProof/>
      </w:rPr>
      <w:drawing>
        <wp:anchor distT="0" distB="0" distL="114300" distR="114300" simplePos="0" relativeHeight="251677696" behindDoc="0" locked="0" layoutInCell="1" allowOverlap="1" wp14:anchorId="6F92851A" wp14:editId="54627652">
          <wp:simplePos x="0" y="0"/>
          <wp:positionH relativeFrom="column">
            <wp:posOffset>-638175</wp:posOffset>
          </wp:positionH>
          <wp:positionV relativeFrom="paragraph">
            <wp:posOffset>-486410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C737" w14:textId="60B5BB93" w:rsidR="009D6959" w:rsidRDefault="00D64787">
    <w:pPr>
      <w:pStyle w:val="Header"/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36E9E48D" wp14:editId="5E1B9EAA">
          <wp:simplePos x="0" y="0"/>
          <wp:positionH relativeFrom="column">
            <wp:posOffset>-552450</wp:posOffset>
          </wp:positionH>
          <wp:positionV relativeFrom="paragraph">
            <wp:posOffset>-139700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90CCD"/>
    <w:multiLevelType w:val="hybridMultilevel"/>
    <w:tmpl w:val="866A1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F0D94"/>
    <w:multiLevelType w:val="hybridMultilevel"/>
    <w:tmpl w:val="294E2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2741"/>
    <w:multiLevelType w:val="hybridMultilevel"/>
    <w:tmpl w:val="3C481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F48C0"/>
    <w:multiLevelType w:val="hybridMultilevel"/>
    <w:tmpl w:val="80D02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215FC"/>
    <w:multiLevelType w:val="hybridMultilevel"/>
    <w:tmpl w:val="DC58CE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D42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32790A7C"/>
    <w:multiLevelType w:val="hybridMultilevel"/>
    <w:tmpl w:val="D17C3C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91FBF"/>
    <w:multiLevelType w:val="hybridMultilevel"/>
    <w:tmpl w:val="1682F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C752742"/>
    <w:multiLevelType w:val="hybridMultilevel"/>
    <w:tmpl w:val="B3AAF1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202175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E4717C"/>
    <w:multiLevelType w:val="hybridMultilevel"/>
    <w:tmpl w:val="F3FCA9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F29BC"/>
    <w:multiLevelType w:val="hybridMultilevel"/>
    <w:tmpl w:val="DC58CE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50EF33C6"/>
    <w:multiLevelType w:val="hybridMultilevel"/>
    <w:tmpl w:val="BE8201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E4310"/>
    <w:multiLevelType w:val="hybridMultilevel"/>
    <w:tmpl w:val="DDC66F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7421E"/>
    <w:multiLevelType w:val="hybridMultilevel"/>
    <w:tmpl w:val="31D08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4220B"/>
    <w:multiLevelType w:val="hybridMultilevel"/>
    <w:tmpl w:val="681441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C7B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5AE71DEB"/>
    <w:multiLevelType w:val="hybridMultilevel"/>
    <w:tmpl w:val="09824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A73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626A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C77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0"/>
  </w:num>
  <w:num w:numId="5">
    <w:abstractNumId w:val="7"/>
  </w:num>
  <w:num w:numId="6">
    <w:abstractNumId w:val="26"/>
  </w:num>
  <w:num w:numId="7">
    <w:abstractNumId w:val="18"/>
  </w:num>
  <w:num w:numId="8">
    <w:abstractNumId w:val="1"/>
  </w:num>
  <w:num w:numId="9">
    <w:abstractNumId w:val="28"/>
  </w:num>
  <w:num w:numId="10">
    <w:abstractNumId w:val="26"/>
    <w:lvlOverride w:ilvl="0">
      <w:startOverride w:val="1"/>
    </w:lvlOverride>
  </w:num>
  <w:num w:numId="11">
    <w:abstractNumId w:val="27"/>
  </w:num>
  <w:num w:numId="12">
    <w:abstractNumId w:val="29"/>
  </w:num>
  <w:num w:numId="13">
    <w:abstractNumId w:val="8"/>
  </w:num>
  <w:num w:numId="14">
    <w:abstractNumId w:val="25"/>
  </w:num>
  <w:num w:numId="15">
    <w:abstractNumId w:val="15"/>
  </w:num>
  <w:num w:numId="16">
    <w:abstractNumId w:val="2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3F1E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2F17"/>
    <w:rsid w:val="0018317E"/>
    <w:rsid w:val="0018491B"/>
    <w:rsid w:val="00184A3E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D01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820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3D6F"/>
    <w:rsid w:val="003C3F7B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51F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6FE0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015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37356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291C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556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959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37D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35E8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256"/>
    <w:rsid w:val="00BD7894"/>
    <w:rsid w:val="00BE3FA0"/>
    <w:rsid w:val="00BE5E8C"/>
    <w:rsid w:val="00BF0715"/>
    <w:rsid w:val="00BF10D4"/>
    <w:rsid w:val="00BF121C"/>
    <w:rsid w:val="00BF3763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6F1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787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606D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924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3E34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534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06FE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4E25C9F51B4895BBA0A0379C67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7164-F5A1-479E-B27C-BD1B91501F90}"/>
      </w:docPartPr>
      <w:docPartBody>
        <w:p w:rsidR="00824401" w:rsidRDefault="00F155A0" w:rsidP="00F155A0">
          <w:pPr>
            <w:pStyle w:val="304E25C9F51B4895BBA0A0379C6727B9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28D00BEBB6C541FF9D1946C27164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F272-99B3-4453-9477-9F3F0142A3B5}"/>
      </w:docPartPr>
      <w:docPartBody>
        <w:p w:rsidR="00824401" w:rsidRDefault="00F155A0" w:rsidP="00F155A0">
          <w:pPr>
            <w:pStyle w:val="28D00BEBB6C541FF9D1946C271642A4D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6A13251AB4A3472D96F55FEC65223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A9729-2A11-4F53-A8CE-D15545065603}"/>
      </w:docPartPr>
      <w:docPartBody>
        <w:p w:rsidR="0086295D" w:rsidRDefault="00480473" w:rsidP="00480473">
          <w:pPr>
            <w:pStyle w:val="6A13251AB4A3472D96F55FEC65223C1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07CD737CFB44A23ACE6497EA7F4D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94B08-0A4B-4CFB-A42B-0D030AC8B1B7}"/>
      </w:docPartPr>
      <w:docPartBody>
        <w:p w:rsidR="0086295D" w:rsidRDefault="00480473" w:rsidP="00480473">
          <w:pPr>
            <w:pStyle w:val="807CD737CFB44A23ACE6497EA7F4D861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D306D"/>
    <w:rsid w:val="000F7649"/>
    <w:rsid w:val="001D7CAC"/>
    <w:rsid w:val="002040C2"/>
    <w:rsid w:val="0026627D"/>
    <w:rsid w:val="002A1AB6"/>
    <w:rsid w:val="002C0099"/>
    <w:rsid w:val="002C0E3A"/>
    <w:rsid w:val="002C1879"/>
    <w:rsid w:val="002F3F5B"/>
    <w:rsid w:val="00341518"/>
    <w:rsid w:val="003C4361"/>
    <w:rsid w:val="003C757E"/>
    <w:rsid w:val="003D2D04"/>
    <w:rsid w:val="003E381C"/>
    <w:rsid w:val="00406ACB"/>
    <w:rsid w:val="004201A8"/>
    <w:rsid w:val="00480473"/>
    <w:rsid w:val="005338B7"/>
    <w:rsid w:val="00554490"/>
    <w:rsid w:val="005A35B1"/>
    <w:rsid w:val="005B68BB"/>
    <w:rsid w:val="005C3C3E"/>
    <w:rsid w:val="005D6578"/>
    <w:rsid w:val="00622BEE"/>
    <w:rsid w:val="00664621"/>
    <w:rsid w:val="00715AEC"/>
    <w:rsid w:val="00743316"/>
    <w:rsid w:val="00772199"/>
    <w:rsid w:val="007911EC"/>
    <w:rsid w:val="007E1003"/>
    <w:rsid w:val="00824401"/>
    <w:rsid w:val="0086295D"/>
    <w:rsid w:val="00963420"/>
    <w:rsid w:val="00A51F0D"/>
    <w:rsid w:val="00AC6887"/>
    <w:rsid w:val="00B50903"/>
    <w:rsid w:val="00B65780"/>
    <w:rsid w:val="00B82FE8"/>
    <w:rsid w:val="00BA589A"/>
    <w:rsid w:val="00C047E6"/>
    <w:rsid w:val="00C670DF"/>
    <w:rsid w:val="00C85450"/>
    <w:rsid w:val="00CA7A85"/>
    <w:rsid w:val="00D12D85"/>
    <w:rsid w:val="00D441F4"/>
    <w:rsid w:val="00D52D5E"/>
    <w:rsid w:val="00D926E6"/>
    <w:rsid w:val="00D960A1"/>
    <w:rsid w:val="00ED098C"/>
    <w:rsid w:val="00F155A0"/>
    <w:rsid w:val="00F274DF"/>
    <w:rsid w:val="00F67F9E"/>
    <w:rsid w:val="00FD2FB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473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304E25C9F51B4895BBA0A0379C6727B9">
    <w:name w:val="304E25C9F51B4895BBA0A0379C6727B9"/>
    <w:rsid w:val="00F155A0"/>
  </w:style>
  <w:style w:type="paragraph" w:customStyle="1" w:styleId="28D00BEBB6C541FF9D1946C271642A4D">
    <w:name w:val="28D00BEBB6C541FF9D1946C271642A4D"/>
    <w:rsid w:val="00F155A0"/>
  </w:style>
  <w:style w:type="paragraph" w:customStyle="1" w:styleId="6A13251AB4A3472D96F55FEC65223C11">
    <w:name w:val="6A13251AB4A3472D96F55FEC65223C11"/>
    <w:rsid w:val="00480473"/>
  </w:style>
  <w:style w:type="paragraph" w:customStyle="1" w:styleId="807CD737CFB44A23ACE6497EA7F4D861">
    <w:name w:val="807CD737CFB44A23ACE6497EA7F4D861"/>
    <w:rsid w:val="00480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290EC2-90ED-4C73-ADDA-B07EAC02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808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EPM-KSH-TP-000003</dc:subject>
  <dc:creator>Joel Reyes</dc:creator>
  <cp:keywords>ᅟ</cp:keywords>
  <cp:lastModifiedBy>الاء الزهراني Alaa Alzahrani</cp:lastModifiedBy>
  <cp:revision>5</cp:revision>
  <cp:lastPrinted>2017-03-07T13:13:00Z</cp:lastPrinted>
  <dcterms:created xsi:type="dcterms:W3CDTF">2021-07-05T05:47:00Z</dcterms:created>
  <dcterms:modified xsi:type="dcterms:W3CDTF">2022-04-11T10:09:00Z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